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50265DE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4228357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4B1593C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5D2CD6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31DA96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33F9945D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355C183" w14:textId="77777777" w:rsidR="00D62A4F" w:rsidRDefault="00C64B12" w:rsidP="00D62A4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56687C8F" wp14:editId="017F4CE6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2A4F">
              <w:rPr>
                <w:rFonts w:ascii="Arial" w:hAnsi="Arial"/>
                <w:b/>
                <w:spacing w:val="60"/>
              </w:rPr>
              <w:t>BETRIEBSANWEISUNG</w:t>
            </w:r>
            <w:r w:rsidR="00D62A4F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BEDC4DD" w14:textId="77777777" w:rsidR="00D62A4F" w:rsidRDefault="00D62A4F" w:rsidP="00D62A4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8AA5EEB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B085195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92EB6C4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5BB5117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AEE86C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4D57117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C6B598B" w14:textId="77777777" w:rsidR="004B24BE" w:rsidRPr="00DE706B" w:rsidRDefault="001C1F70" w:rsidP="00DE706B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Spezial </w:t>
            </w:r>
            <w:r w:rsidR="00FE1569">
              <w:rPr>
                <w:rFonts w:ascii="Arial" w:hAnsi="Arial"/>
                <w:b/>
                <w:sz w:val="28"/>
                <w:szCs w:val="28"/>
              </w:rPr>
              <w:t>SN</w:t>
            </w:r>
            <w:r w:rsidR="003C5A1B">
              <w:rPr>
                <w:rFonts w:ascii="Arial" w:hAnsi="Arial"/>
                <w:b/>
                <w:sz w:val="28"/>
                <w:szCs w:val="28"/>
              </w:rPr>
              <w:t>-P</w:t>
            </w:r>
          </w:p>
        </w:tc>
      </w:tr>
      <w:tr w:rsidR="00916EF7" w14:paraId="61C2D6BB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047137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67ADA813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AB4B29B" w14:textId="77777777" w:rsidR="00916EF7" w:rsidRDefault="00C64B1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0BB5C9F5" wp14:editId="58116A89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134A2A6" w14:textId="77777777" w:rsidR="00D21F8C" w:rsidRPr="001F5ED0" w:rsidRDefault="00D21F8C" w:rsidP="00D21F8C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 w:rsidRPr="001F5ED0">
              <w:rPr>
                <w:rFonts w:ascii="Arial" w:hAnsi="Arial"/>
                <w:sz w:val="22"/>
                <w:szCs w:val="22"/>
              </w:rPr>
              <w:t>Gesundheitsschädlich bei Einatmen.</w:t>
            </w:r>
          </w:p>
          <w:p w14:paraId="6B5098F0" w14:textId="77777777" w:rsidR="00D21F8C" w:rsidRDefault="00D21F8C" w:rsidP="00D21F8C">
            <w:pPr>
              <w:pStyle w:val="AbschnittText"/>
              <w:rPr>
                <w:rFonts w:ascii="Arial" w:hAnsi="Arial"/>
                <w:sz w:val="22"/>
              </w:rPr>
            </w:pPr>
            <w:r w:rsidRPr="001F5ED0">
              <w:rPr>
                <w:rFonts w:ascii="Arial" w:hAnsi="Arial"/>
                <w:sz w:val="22"/>
                <w:szCs w:val="22"/>
              </w:rPr>
              <w:t>Verursacht schwere Verätzungen</w:t>
            </w:r>
            <w:r w:rsidRPr="00851B88">
              <w:rPr>
                <w:rFonts w:ascii="Arial" w:hAnsi="Arial"/>
                <w:sz w:val="22"/>
              </w:rPr>
              <w:t xml:space="preserve"> der Haut und schwere Augenschäden.</w:t>
            </w:r>
          </w:p>
          <w:p w14:paraId="0E0818D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3C9ACF4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C15D50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08A2AE5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A0FA1AE" w14:textId="77777777" w:rsidR="00916EF7" w:rsidRDefault="00C64B1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F30E765" wp14:editId="0229D2C8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A487B" w14:textId="77777777" w:rsidR="00916EF7" w:rsidRDefault="00C64B1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987E1E7" wp14:editId="0CF22AF2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97B805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1F71B1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FD61B0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3D73900" w14:textId="77777777" w:rsidR="00916EF7" w:rsidRDefault="00C64B12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1665018" wp14:editId="0D1B7BD1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298F5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489F5E6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40645EC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FB5492C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8C5000A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4BBFDD8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4F60018" w14:textId="77777777" w:rsidR="00916EF7" w:rsidRDefault="00C64B1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269C542" wp14:editId="5EC167FD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E6EAA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398305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0838FD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231E5D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5F4B9F4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3297BB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97C2C6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77DE10E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AA379A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C7E2F05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FDE8D4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267CC5D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D3AD498" w14:textId="77777777" w:rsidR="00916EF7" w:rsidRDefault="00C64B1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CBF4E38" wp14:editId="1228971C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A9612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C5C1BFC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4AA7EAC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BCA4415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DE706B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9A2AAED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30842303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583FE68E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6ACE6FC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BBE339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08276DD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CA27D5C" w14:textId="77777777" w:rsidR="00916EF7" w:rsidRDefault="00C64B1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A39BBB4" wp14:editId="53E2BA83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0AFED17" w14:textId="77777777" w:rsidR="00916EF7" w:rsidRDefault="00916EF7" w:rsidP="00DE706B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DE706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6BAC91F6" w14:textId="77777777" w:rsidR="00916EF7" w:rsidRDefault="00916EF7">
      <w:pPr>
        <w:rPr>
          <w:rFonts w:ascii="Arial" w:hAnsi="Arial"/>
          <w:sz w:val="22"/>
        </w:rPr>
      </w:pPr>
      <w:r w:rsidRPr="00C64B1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67292"/>
    <w:rsid w:val="00180671"/>
    <w:rsid w:val="001C1F70"/>
    <w:rsid w:val="001C26E4"/>
    <w:rsid w:val="001C52B5"/>
    <w:rsid w:val="001D039F"/>
    <w:rsid w:val="001D4BEC"/>
    <w:rsid w:val="002125D9"/>
    <w:rsid w:val="00230BA5"/>
    <w:rsid w:val="00251CE4"/>
    <w:rsid w:val="00260A7B"/>
    <w:rsid w:val="002A5DD2"/>
    <w:rsid w:val="002B3B37"/>
    <w:rsid w:val="002D7D21"/>
    <w:rsid w:val="002E6A39"/>
    <w:rsid w:val="003C5A1B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56B4D"/>
    <w:rsid w:val="00582987"/>
    <w:rsid w:val="005A1118"/>
    <w:rsid w:val="005C0BC9"/>
    <w:rsid w:val="00601BB0"/>
    <w:rsid w:val="006071E0"/>
    <w:rsid w:val="00673C8B"/>
    <w:rsid w:val="00681449"/>
    <w:rsid w:val="006963C6"/>
    <w:rsid w:val="006D4B32"/>
    <w:rsid w:val="007074A2"/>
    <w:rsid w:val="007138A8"/>
    <w:rsid w:val="0072183C"/>
    <w:rsid w:val="007263AC"/>
    <w:rsid w:val="00744A3C"/>
    <w:rsid w:val="008067A0"/>
    <w:rsid w:val="00845BD6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A84D3B"/>
    <w:rsid w:val="00B04C62"/>
    <w:rsid w:val="00B71DD0"/>
    <w:rsid w:val="00B94506"/>
    <w:rsid w:val="00C2023D"/>
    <w:rsid w:val="00C546ED"/>
    <w:rsid w:val="00C55F21"/>
    <w:rsid w:val="00C64B12"/>
    <w:rsid w:val="00C82B04"/>
    <w:rsid w:val="00D21F8C"/>
    <w:rsid w:val="00D62A4F"/>
    <w:rsid w:val="00D763FD"/>
    <w:rsid w:val="00DE15E5"/>
    <w:rsid w:val="00DE706B"/>
    <w:rsid w:val="00F04771"/>
    <w:rsid w:val="00F62157"/>
    <w:rsid w:val="00F76F58"/>
    <w:rsid w:val="00F817CB"/>
    <w:rsid w:val="00FA1E5C"/>
    <w:rsid w:val="00FA7176"/>
    <w:rsid w:val="00FE1569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0176"/>
  <w14:defaultImageDpi w14:val="96"/>
  <w15:docId w15:val="{C39CE8CF-9A9A-4DCD-920B-DAB28B5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270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5</cp:revision>
  <cp:lastPrinted>2005-02-28T14:25:00Z</cp:lastPrinted>
  <dcterms:created xsi:type="dcterms:W3CDTF">2021-04-29T10:56:00Z</dcterms:created>
  <dcterms:modified xsi:type="dcterms:W3CDTF">2022-07-18T09:04:00Z</dcterms:modified>
</cp:coreProperties>
</file>